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E6" w:rsidRDefault="008B09E6"/>
    <w:p w:rsidR="008B09E6" w:rsidRDefault="008B09E6" w:rsidP="00364403">
      <w:pPr>
        <w:tabs>
          <w:tab w:val="left" w:pos="8505"/>
          <w:tab w:val="left" w:pos="9921"/>
        </w:tabs>
      </w:pPr>
    </w:p>
    <w:p w:rsidR="00B619EB" w:rsidRDefault="00B619EB"/>
    <w:p w:rsidR="008B09E6" w:rsidRPr="00E3690D" w:rsidRDefault="003C5704" w:rsidP="003C5704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</w:t>
      </w:r>
      <w:r w:rsidR="008B09E6" w:rsidRPr="00E3690D">
        <w:rPr>
          <w:rFonts w:ascii="Gill Sans MT" w:hAnsi="Gill Sans MT"/>
          <w:sz w:val="22"/>
          <w:szCs w:val="22"/>
        </w:rPr>
        <w:t xml:space="preserve">Paris, </w:t>
      </w:r>
      <w:r w:rsidR="00B93A98" w:rsidRPr="00E3690D">
        <w:rPr>
          <w:rFonts w:ascii="Gill Sans MT" w:hAnsi="Gill Sans MT"/>
          <w:sz w:val="22"/>
          <w:szCs w:val="22"/>
        </w:rPr>
        <w:t>le</w:t>
      </w:r>
      <w:r w:rsidR="00F427F2">
        <w:rPr>
          <w:rFonts w:ascii="Gill Sans MT" w:hAnsi="Gill Sans MT"/>
          <w:sz w:val="22"/>
          <w:szCs w:val="22"/>
        </w:rPr>
        <w:t xml:space="preserve"> </w:t>
      </w:r>
      <w:r w:rsidR="00635449">
        <w:rPr>
          <w:rFonts w:ascii="Gill Sans MT" w:hAnsi="Gill Sans MT"/>
          <w:sz w:val="22"/>
          <w:szCs w:val="22"/>
        </w:rPr>
        <w:fldChar w:fldCharType="begin"/>
      </w:r>
      <w:r w:rsidR="00635449">
        <w:rPr>
          <w:rFonts w:ascii="Gill Sans MT" w:hAnsi="Gill Sans MT"/>
          <w:sz w:val="22"/>
          <w:szCs w:val="22"/>
        </w:rPr>
        <w:instrText xml:space="preserve"> DATE   \* MERGEFORMAT </w:instrText>
      </w:r>
      <w:r w:rsidR="00635449">
        <w:rPr>
          <w:rFonts w:ascii="Gill Sans MT" w:hAnsi="Gill Sans MT"/>
          <w:sz w:val="22"/>
          <w:szCs w:val="22"/>
        </w:rPr>
        <w:fldChar w:fldCharType="separate"/>
      </w:r>
      <w:r w:rsidR="002D7237">
        <w:rPr>
          <w:rFonts w:ascii="Gill Sans MT" w:hAnsi="Gill Sans MT"/>
          <w:noProof/>
          <w:sz w:val="22"/>
          <w:szCs w:val="22"/>
        </w:rPr>
        <w:t>09/01/2025</w:t>
      </w:r>
      <w:r w:rsidR="00635449">
        <w:rPr>
          <w:rFonts w:ascii="Gill Sans MT" w:hAnsi="Gill Sans MT"/>
          <w:sz w:val="22"/>
          <w:szCs w:val="22"/>
        </w:rPr>
        <w:fldChar w:fldCharType="end"/>
      </w:r>
    </w:p>
    <w:p w:rsidR="008B09E6" w:rsidRPr="00E3690D" w:rsidRDefault="008B09E6">
      <w:pPr>
        <w:rPr>
          <w:rFonts w:ascii="Gill Sans MT" w:hAnsi="Gill Sans MT"/>
          <w:sz w:val="22"/>
          <w:szCs w:val="22"/>
        </w:rPr>
      </w:pPr>
    </w:p>
    <w:p w:rsidR="00A63C52" w:rsidRPr="00E3690D" w:rsidRDefault="00DB417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</w:t>
      </w:r>
      <w:r w:rsidR="004A6383">
        <w:rPr>
          <w:rFonts w:ascii="Gill Sans MT" w:hAnsi="Gill Sans MT"/>
          <w:sz w:val="22"/>
          <w:szCs w:val="22"/>
        </w:rPr>
        <w:t xml:space="preserve"> 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969"/>
      </w:tblGrid>
      <w:tr w:rsidR="00EA79AE" w:rsidTr="002A3011">
        <w:tc>
          <w:tcPr>
            <w:tcW w:w="2410" w:type="dxa"/>
          </w:tcPr>
          <w:p w:rsidR="00EA79AE" w:rsidRPr="002A3011" w:rsidRDefault="00EA79AE" w:rsidP="003E7B69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A301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N° ETUDIANT</w:t>
            </w:r>
            <w:r w:rsidRPr="002A301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  <w:t>:</w:t>
            </w:r>
          </w:p>
        </w:tc>
        <w:tc>
          <w:tcPr>
            <w:tcW w:w="3686" w:type="dxa"/>
          </w:tcPr>
          <w:p w:rsidR="00EA79AE" w:rsidRPr="002A3011" w:rsidRDefault="002D7237" w:rsidP="002A3011">
            <w:pPr>
              <w:rPr>
                <w:color w:val="000000" w:themeColor="text1"/>
              </w:rPr>
            </w:pPr>
            <w:sdt>
              <w:sdtPr>
                <w:rPr>
                  <w:rStyle w:val="ok"/>
                </w:rPr>
                <w:id w:val="-74893548"/>
                <w:lock w:val="sdtLocked"/>
                <w:placeholder>
                  <w:docPart w:val="FAAC070B4088473C9DD78C1864D34B6D"/>
                </w:placeholder>
                <w:showingPlcHdr/>
                <w15:color w:val="000000"/>
                <w:text/>
              </w:sdtPr>
              <w:sdtEndPr>
                <w:rPr>
                  <w:rStyle w:val="Policepardfaut"/>
                  <w:color w:val="000000" w:themeColor="text1"/>
                </w:rPr>
              </w:sdtEndPr>
              <w:sdtContent>
                <w:r w:rsidR="002A3011" w:rsidRPr="00BB4C2C">
                  <w:rPr>
                    <w:color w:val="767171" w:themeColor="background2" w:themeShade="80"/>
                  </w:rPr>
                  <w:t>Entrer votre numéro étudiant</w:t>
                </w:r>
              </w:sdtContent>
            </w:sdt>
            <w:r w:rsidR="00091B48" w:rsidRPr="002A3011">
              <w:rPr>
                <w:color w:val="000000" w:themeColor="text1"/>
              </w:rPr>
              <w:fldChar w:fldCharType="begin"/>
            </w:r>
            <w:r w:rsidR="00091B48" w:rsidRPr="002A3011">
              <w:rPr>
                <w:color w:val="000000" w:themeColor="text1"/>
              </w:rPr>
              <w:instrText xml:space="preserve"> SET   \* MERGEFORMAT </w:instrText>
            </w:r>
            <w:r w:rsidR="00091B48" w:rsidRPr="002A3011">
              <w:rPr>
                <w:color w:val="000000" w:themeColor="text1"/>
              </w:rPr>
              <w:fldChar w:fldCharType="end"/>
            </w:r>
          </w:p>
        </w:tc>
        <w:tc>
          <w:tcPr>
            <w:tcW w:w="3969" w:type="dxa"/>
          </w:tcPr>
          <w:sdt>
            <w:sdtPr>
              <w:rPr>
                <w:rStyle w:val="ok"/>
                <w:color w:val="767171" w:themeColor="background2" w:themeShade="80"/>
              </w:rPr>
              <w:id w:val="-1452468393"/>
              <w:lock w:val="sdtLocked"/>
              <w:placeholder>
                <w:docPart w:val="DefaultPlaceholder_-1854013440"/>
              </w:placeholder>
              <w:text/>
            </w:sdtPr>
            <w:sdtEndPr>
              <w:rPr>
                <w:rStyle w:val="ok"/>
              </w:rPr>
            </w:sdtEndPr>
            <w:sdtContent>
              <w:p w:rsidR="00EA79AE" w:rsidRPr="00A822D7" w:rsidRDefault="002A3011" w:rsidP="002A3011">
                <w:pPr>
                  <w:rPr>
                    <w:rFonts w:ascii="Gill Sans MT" w:hAnsi="Gill Sans MT"/>
                    <w:color w:val="767171" w:themeColor="background2" w:themeShade="80"/>
                    <w:sz w:val="22"/>
                    <w:szCs w:val="22"/>
                  </w:rPr>
                </w:pPr>
                <w:r w:rsidRPr="00A822D7">
                  <w:rPr>
                    <w:rStyle w:val="ok"/>
                    <w:color w:val="767171" w:themeColor="background2" w:themeShade="80"/>
                  </w:rPr>
                  <w:t>Entrer votre nom prénom en majuscule</w:t>
                </w:r>
              </w:p>
            </w:sdtContent>
          </w:sdt>
        </w:tc>
      </w:tr>
      <w:tr w:rsidR="00EA79AE" w:rsidTr="002A3011">
        <w:tc>
          <w:tcPr>
            <w:tcW w:w="2410" w:type="dxa"/>
          </w:tcPr>
          <w:p w:rsidR="00EA79AE" w:rsidRPr="002A3011" w:rsidRDefault="00EA79A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A301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N° INE</w:t>
            </w:r>
            <w:r w:rsidRPr="002A301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2A301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ab/>
              <w:t>:</w:t>
            </w:r>
            <w:r w:rsidRPr="002A3011">
              <w:rPr>
                <w:color w:val="000000" w:themeColor="text1"/>
              </w:rPr>
              <w:t xml:space="preserve">                                             </w:t>
            </w:r>
          </w:p>
        </w:tc>
        <w:sdt>
          <w:sdtPr>
            <w:rPr>
              <w:rStyle w:val="ok"/>
            </w:rPr>
            <w:id w:val="-261918251"/>
            <w:lock w:val="sdtLocked"/>
            <w:placeholder>
              <w:docPart w:val="E28D8E9DAE7644AFAC4A826C8F6AF542"/>
            </w:placeholder>
            <w:showingPlcHdr/>
            <w:text/>
          </w:sdtPr>
          <w:sdtEndPr>
            <w:rPr>
              <w:rStyle w:val="Policepardfaut"/>
              <w:bCs/>
              <w:color w:val="767171" w:themeColor="background2" w:themeShade="80"/>
              <w:spacing w:val="-20"/>
            </w:rPr>
          </w:sdtEndPr>
          <w:sdtContent>
            <w:tc>
              <w:tcPr>
                <w:tcW w:w="3686" w:type="dxa"/>
              </w:tcPr>
              <w:p w:rsidR="00EA79AE" w:rsidRPr="002A3011" w:rsidRDefault="002A3011" w:rsidP="002A3011">
                <w:pPr>
                  <w:rPr>
                    <w:bCs/>
                    <w:color w:val="000000" w:themeColor="text1"/>
                    <w:spacing w:val="-20"/>
                  </w:rPr>
                </w:pPr>
                <w:r w:rsidRPr="00BB4C2C">
                  <w:rPr>
                    <w:bCs/>
                    <w:color w:val="767171" w:themeColor="background2" w:themeShade="80"/>
                    <w:spacing w:val="-20"/>
                  </w:rPr>
                  <w:t>Entrer votre INE</w:t>
                </w:r>
              </w:p>
            </w:tc>
          </w:sdtContent>
        </w:sdt>
        <w:tc>
          <w:tcPr>
            <w:tcW w:w="3969" w:type="dxa"/>
          </w:tcPr>
          <w:p w:rsidR="00EA79AE" w:rsidRPr="002A3011" w:rsidRDefault="00EA79AE" w:rsidP="002A3011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A3011">
              <w:rPr>
                <w:rFonts w:ascii="Gill Sans MT" w:hAnsi="Gill Sans MT"/>
                <w:b/>
                <w:bCs/>
                <w:color w:val="000000" w:themeColor="text1"/>
                <w:spacing w:val="-20"/>
                <w:sz w:val="22"/>
                <w:szCs w:val="22"/>
              </w:rPr>
              <w:t>Né(e) :</w:t>
            </w:r>
            <w:r w:rsidRPr="002A3011">
              <w:rPr>
                <w:bCs/>
                <w:color w:val="000000" w:themeColor="text1"/>
                <w:spacing w:val="-20"/>
                <w:szCs w:val="22"/>
              </w:rPr>
              <w:t xml:space="preserve"> </w:t>
            </w:r>
            <w:r w:rsidR="003E61BC" w:rsidRPr="002A3011">
              <w:rPr>
                <w:bCs/>
                <w:color w:val="000000" w:themeColor="text1"/>
                <w:spacing w:val="-20"/>
                <w:szCs w:val="22"/>
              </w:rPr>
              <w:t xml:space="preserve">   </w:t>
            </w:r>
            <w:sdt>
              <w:sdtPr>
                <w:rPr>
                  <w:rStyle w:val="ok"/>
                </w:rPr>
                <w:id w:val="-1560463670"/>
                <w:lock w:val="sdtLocked"/>
                <w:placeholder>
                  <w:docPart w:val="98F88DF03FC94927883296E793D4BF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Cs/>
                  <w:color w:val="767171" w:themeColor="background2" w:themeShade="80"/>
                  <w:spacing w:val="-20"/>
                  <w:szCs w:val="22"/>
                </w:rPr>
              </w:sdtEndPr>
              <w:sdtContent>
                <w:r w:rsidR="002A3011" w:rsidRPr="0051741A">
                  <w:rPr>
                    <w:rStyle w:val="Textedelespacerserv"/>
                    <w:color w:val="767171" w:themeColor="background2" w:themeShade="80"/>
                  </w:rPr>
                  <w:t>Cliquez ou appuyez ici pour entrer une date.</w:t>
                </w:r>
              </w:sdtContent>
            </w:sdt>
          </w:p>
        </w:tc>
      </w:tr>
    </w:tbl>
    <w:p w:rsidR="008B09E6" w:rsidRPr="00E3690D" w:rsidRDefault="008B09E6">
      <w:pPr>
        <w:rPr>
          <w:rFonts w:ascii="Gill Sans MT" w:hAnsi="Gill Sans MT"/>
          <w:sz w:val="22"/>
          <w:szCs w:val="22"/>
        </w:rPr>
      </w:pPr>
    </w:p>
    <w:p w:rsidR="00347206" w:rsidRDefault="00347206" w:rsidP="00B234AE">
      <w:pPr>
        <w:jc w:val="center"/>
        <w:rPr>
          <w:rFonts w:ascii="Gill Sans MT" w:hAnsi="Gill Sans MT"/>
          <w:b/>
          <w:color w:val="FF0000"/>
          <w:sz w:val="22"/>
          <w:szCs w:val="22"/>
        </w:rPr>
      </w:pPr>
    </w:p>
    <w:p w:rsidR="00B234AE" w:rsidRDefault="003D1DA7" w:rsidP="00B234AE">
      <w:pPr>
        <w:jc w:val="center"/>
        <w:rPr>
          <w:rFonts w:ascii="Gill Sans MT" w:hAnsi="Gill Sans MT"/>
          <w:b/>
          <w:color w:val="FF0000"/>
          <w:sz w:val="22"/>
          <w:szCs w:val="22"/>
        </w:rPr>
      </w:pPr>
      <w:r>
        <w:rPr>
          <w:rFonts w:ascii="Gill Sans MT" w:hAnsi="Gill Sans MT"/>
          <w:b/>
          <w:color w:val="FF0000"/>
          <w:sz w:val="22"/>
          <w:szCs w:val="22"/>
        </w:rPr>
        <w:t xml:space="preserve">FORMULAIRE </w:t>
      </w:r>
      <w:r w:rsidR="006A16C7" w:rsidRPr="00B8766F">
        <w:rPr>
          <w:rFonts w:ascii="Gill Sans MT" w:hAnsi="Gill Sans MT"/>
          <w:b/>
          <w:color w:val="FF0000"/>
          <w:sz w:val="22"/>
          <w:szCs w:val="22"/>
        </w:rPr>
        <w:t>ATTESTATION DE</w:t>
      </w:r>
      <w:r w:rsidR="00B234AE" w:rsidRPr="00B8766F">
        <w:rPr>
          <w:rFonts w:ascii="Gill Sans MT" w:hAnsi="Gill Sans MT"/>
          <w:b/>
          <w:color w:val="FF0000"/>
          <w:sz w:val="22"/>
          <w:szCs w:val="22"/>
        </w:rPr>
        <w:t xml:space="preserve"> VALIDATION </w:t>
      </w:r>
    </w:p>
    <w:p w:rsidR="00633E2B" w:rsidRPr="00B8766F" w:rsidRDefault="00035CA3" w:rsidP="00B234AE">
      <w:pPr>
        <w:jc w:val="center"/>
        <w:rPr>
          <w:rFonts w:ascii="Gill Sans MT" w:hAnsi="Gill Sans MT"/>
          <w:b/>
          <w:color w:val="FF0000"/>
          <w:sz w:val="22"/>
          <w:szCs w:val="22"/>
        </w:rPr>
      </w:pPr>
      <w:r>
        <w:rPr>
          <w:rFonts w:ascii="Gill Sans MT" w:hAnsi="Gill Sans MT"/>
          <w:b/>
          <w:color w:val="FF0000"/>
          <w:sz w:val="22"/>
          <w:szCs w:val="22"/>
        </w:rPr>
        <w:t>UE</w:t>
      </w:r>
      <w:r w:rsidR="00CD7E7E">
        <w:rPr>
          <w:rFonts w:ascii="Gill Sans MT" w:hAnsi="Gill Sans MT"/>
          <w:b/>
          <w:color w:val="FF0000"/>
          <w:sz w:val="22"/>
          <w:szCs w:val="22"/>
        </w:rPr>
        <w:t xml:space="preserve"> </w:t>
      </w:r>
      <w:r w:rsidR="00633E2B">
        <w:rPr>
          <w:rFonts w:ascii="Gill Sans MT" w:hAnsi="Gill Sans MT"/>
          <w:b/>
          <w:color w:val="FF0000"/>
          <w:sz w:val="22"/>
          <w:szCs w:val="22"/>
        </w:rPr>
        <w:t>Parcours d’Initiation à la Recherche</w:t>
      </w:r>
    </w:p>
    <w:tbl>
      <w:tblPr>
        <w:tblStyle w:val="Grilledutableau"/>
        <w:tblpPr w:leftFromText="141" w:rightFromText="141" w:vertAnchor="text" w:horzAnchor="margin" w:tblpY="64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851"/>
        <w:gridCol w:w="2835"/>
      </w:tblGrid>
      <w:tr w:rsidR="005077F8" w:rsidTr="002A0A07">
        <w:tc>
          <w:tcPr>
            <w:tcW w:w="5245" w:type="dxa"/>
          </w:tcPr>
          <w:p w:rsidR="005077F8" w:rsidRPr="002A3011" w:rsidRDefault="005077F8" w:rsidP="00A63C52">
            <w:pPr>
              <w:rPr>
                <w:color w:val="000000" w:themeColor="text1"/>
              </w:rPr>
            </w:pPr>
            <w:r w:rsidRPr="002A3011">
              <w:rPr>
                <w:rFonts w:ascii="Gill Sans MT" w:hAnsi="Gill Sans MT"/>
                <w:b/>
                <w:color w:val="000000" w:themeColor="text1"/>
                <w:sz w:val="22"/>
                <w:szCs w:val="22"/>
              </w:rPr>
              <w:t xml:space="preserve">Validation UE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5077F8" w:rsidRDefault="005077F8" w:rsidP="00A63C52"/>
        </w:tc>
        <w:tc>
          <w:tcPr>
            <w:tcW w:w="851" w:type="dxa"/>
          </w:tcPr>
          <w:p w:rsidR="005077F8" w:rsidRPr="00091B48" w:rsidRDefault="005077F8" w:rsidP="00A63C52">
            <w:pPr>
              <w:rPr>
                <w:b/>
              </w:rPr>
            </w:pPr>
          </w:p>
        </w:tc>
        <w:tc>
          <w:tcPr>
            <w:tcW w:w="2835" w:type="dxa"/>
          </w:tcPr>
          <w:p w:rsidR="005077F8" w:rsidRPr="00091B48" w:rsidRDefault="005077F8" w:rsidP="00A63C52">
            <w:pPr>
              <w:rPr>
                <w:b/>
              </w:rPr>
            </w:pPr>
            <w:r w:rsidRPr="00091B48">
              <w:rPr>
                <w:b/>
              </w:rPr>
              <w:t>Année de validation</w:t>
            </w:r>
          </w:p>
        </w:tc>
      </w:tr>
      <w:tr w:rsidR="0051741A" w:rsidTr="002A0A07">
        <w:tc>
          <w:tcPr>
            <w:tcW w:w="5245" w:type="dxa"/>
          </w:tcPr>
          <w:p w:rsidR="0051741A" w:rsidRPr="0051741A" w:rsidRDefault="0051741A" w:rsidP="0051741A">
            <w:pPr>
              <w:rPr>
                <w:color w:val="767171" w:themeColor="background2" w:themeShade="80"/>
              </w:rPr>
            </w:pPr>
            <w:r w:rsidRPr="0051741A">
              <w:rPr>
                <w:color w:val="767171" w:themeColor="background2" w:themeShade="80"/>
              </w:rPr>
              <w:t>-</w:t>
            </w:r>
            <w:sdt>
              <w:sdtPr>
                <w:rPr>
                  <w:rStyle w:val="ok"/>
                </w:rPr>
                <w:id w:val="-1626081766"/>
                <w:lock w:val="sdtLocked"/>
                <w:placeholder>
                  <w:docPart w:val="16EE5516C86744ECB02099784E677F26"/>
                </w:placeholder>
                <w:showingPlcHdr/>
                <w:text/>
              </w:sdtPr>
              <w:sdtEndPr>
                <w:rPr>
                  <w:rStyle w:val="Policepardfaut"/>
                  <w:color w:val="767171" w:themeColor="background2" w:themeShade="80"/>
                </w:rPr>
              </w:sdtEndPr>
              <w:sdtContent>
                <w:r w:rsidRPr="0051741A">
                  <w:rPr>
                    <w:color w:val="767171" w:themeColor="background2" w:themeShade="80"/>
                  </w:rPr>
                  <w:t>Entrer l’intitulée exacte de l’UE</w:t>
                </w:r>
              </w:sdtContent>
            </w:sdt>
            <w:r w:rsidRPr="0051741A">
              <w:rPr>
                <w:color w:val="767171" w:themeColor="background2" w:themeShade="80"/>
              </w:rPr>
              <w:t xml:space="preserve"> </w:t>
            </w:r>
          </w:p>
        </w:tc>
        <w:tc>
          <w:tcPr>
            <w:tcW w:w="1134" w:type="dxa"/>
          </w:tcPr>
          <w:p w:rsidR="0051741A" w:rsidRDefault="0051741A" w:rsidP="0051741A">
            <w:pPr>
              <w:jc w:val="right"/>
            </w:pPr>
          </w:p>
        </w:tc>
        <w:tc>
          <w:tcPr>
            <w:tcW w:w="851" w:type="dxa"/>
          </w:tcPr>
          <w:p w:rsidR="0051741A" w:rsidRDefault="0051741A" w:rsidP="0051741A"/>
        </w:tc>
        <w:tc>
          <w:tcPr>
            <w:tcW w:w="2835" w:type="dxa"/>
          </w:tcPr>
          <w:sdt>
            <w:sdtPr>
              <w:rPr>
                <w:rStyle w:val="ok"/>
              </w:rPr>
              <w:alias w:val="Année de validation"/>
              <w:tag w:val="Année de validation"/>
              <w:id w:val="2069292761"/>
              <w:lock w:val="sdtLocked"/>
              <w:placeholder>
                <w:docPart w:val="CEF8B0BB6E1F4CF4801EA62EF1E2A16E"/>
              </w:placeholder>
              <w:comboBox>
                <w:listItem w:value="Choisissez un élément.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2020/2021" w:value="2020/2021"/>
                <w:listItem w:displayText="2021/2022" w:value="2021/2022"/>
                <w:listItem w:displayText="2022/2023" w:value="2022/2023"/>
                <w:listItem w:displayText="2023/2024" w:value="2023/2024"/>
              </w:comboBox>
            </w:sdtPr>
            <w:sdtEndPr>
              <w:rPr>
                <w:rStyle w:val="ok"/>
              </w:rPr>
            </w:sdtEndPr>
            <w:sdtContent>
              <w:p w:rsidR="0051741A" w:rsidRPr="0051741A" w:rsidRDefault="0051741A" w:rsidP="0051741A">
                <w:pPr>
                  <w:rPr>
                    <w:color w:val="767171" w:themeColor="background2" w:themeShade="80"/>
                  </w:rPr>
                </w:pPr>
                <w:r w:rsidRPr="00A822D7">
                  <w:rPr>
                    <w:rStyle w:val="ok"/>
                    <w:color w:val="767171" w:themeColor="background2" w:themeShade="80"/>
                  </w:rPr>
                  <w:t>Sélectionner une année</w:t>
                </w:r>
              </w:p>
            </w:sdtContent>
          </w:sdt>
        </w:tc>
      </w:tr>
      <w:tr w:rsidR="0051741A" w:rsidTr="002A0A07">
        <w:tc>
          <w:tcPr>
            <w:tcW w:w="5245" w:type="dxa"/>
          </w:tcPr>
          <w:p w:rsidR="0051741A" w:rsidRPr="0051741A" w:rsidRDefault="0051741A" w:rsidP="0051741A">
            <w:pPr>
              <w:rPr>
                <w:color w:val="767171" w:themeColor="background2" w:themeShade="80"/>
              </w:rPr>
            </w:pPr>
            <w:r w:rsidRPr="0051741A">
              <w:rPr>
                <w:color w:val="767171" w:themeColor="background2" w:themeShade="80"/>
              </w:rPr>
              <w:t>-</w:t>
            </w:r>
            <w:sdt>
              <w:sdtPr>
                <w:rPr>
                  <w:rStyle w:val="ok"/>
                </w:rPr>
                <w:id w:val="-692615937"/>
                <w:lock w:val="sdtLocked"/>
                <w:placeholder>
                  <w:docPart w:val="B5A370CCF2034B18943E1392AFD1D37A"/>
                </w:placeholder>
                <w:showingPlcHdr/>
                <w:text/>
              </w:sdtPr>
              <w:sdtEndPr>
                <w:rPr>
                  <w:rStyle w:val="Policepardfaut"/>
                  <w:color w:val="767171" w:themeColor="background2" w:themeShade="80"/>
                </w:rPr>
              </w:sdtEndPr>
              <w:sdtContent>
                <w:r w:rsidRPr="0051741A">
                  <w:rPr>
                    <w:color w:val="767171" w:themeColor="background2" w:themeShade="80"/>
                  </w:rPr>
                  <w:t>Entrer l’intitulée exacte de l’UE</w:t>
                </w:r>
              </w:sdtContent>
            </w:sdt>
          </w:p>
        </w:tc>
        <w:tc>
          <w:tcPr>
            <w:tcW w:w="1134" w:type="dxa"/>
          </w:tcPr>
          <w:p w:rsidR="0051741A" w:rsidRDefault="0051741A" w:rsidP="0051741A">
            <w:pPr>
              <w:jc w:val="right"/>
            </w:pPr>
          </w:p>
        </w:tc>
        <w:tc>
          <w:tcPr>
            <w:tcW w:w="851" w:type="dxa"/>
          </w:tcPr>
          <w:p w:rsidR="0051741A" w:rsidRDefault="0051741A" w:rsidP="0051741A"/>
        </w:tc>
        <w:tc>
          <w:tcPr>
            <w:tcW w:w="2835" w:type="dxa"/>
          </w:tcPr>
          <w:sdt>
            <w:sdtPr>
              <w:rPr>
                <w:rStyle w:val="ok"/>
              </w:rPr>
              <w:alias w:val="Année de validation"/>
              <w:tag w:val="Année de validation"/>
              <w:id w:val="-980529908"/>
              <w:lock w:val="sdtLocked"/>
              <w:placeholder>
                <w:docPart w:val="A4222E0FB56A48C88E002991D991195D"/>
              </w:placeholder>
              <w:comboBox>
                <w:listItem w:value="Choisissez un élément.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2020/2021" w:value="2020/2021"/>
                <w:listItem w:displayText="2021/2022" w:value="2021/2022"/>
                <w:listItem w:displayText="2022/2023" w:value="2022/2023"/>
                <w:listItem w:displayText="2023/2024" w:value="2023/2024"/>
              </w:comboBox>
            </w:sdtPr>
            <w:sdtEndPr>
              <w:rPr>
                <w:rStyle w:val="ok"/>
              </w:rPr>
            </w:sdtEndPr>
            <w:sdtContent>
              <w:p w:rsidR="0051741A" w:rsidRPr="0051741A" w:rsidRDefault="0051741A" w:rsidP="0051741A">
                <w:pPr>
                  <w:rPr>
                    <w:color w:val="767171" w:themeColor="background2" w:themeShade="80"/>
                  </w:rPr>
                </w:pPr>
                <w:r w:rsidRPr="00A822D7">
                  <w:rPr>
                    <w:rStyle w:val="ok"/>
                    <w:color w:val="767171" w:themeColor="background2" w:themeShade="80"/>
                  </w:rPr>
                  <w:t>Sélectionner une année</w:t>
                </w:r>
              </w:p>
            </w:sdtContent>
          </w:sdt>
        </w:tc>
      </w:tr>
      <w:tr w:rsidR="0051741A" w:rsidTr="002A0A07">
        <w:tc>
          <w:tcPr>
            <w:tcW w:w="5245" w:type="dxa"/>
          </w:tcPr>
          <w:p w:rsidR="0051741A" w:rsidRPr="0051741A" w:rsidRDefault="0051741A" w:rsidP="0051741A">
            <w:pPr>
              <w:rPr>
                <w:color w:val="767171" w:themeColor="background2" w:themeShade="80"/>
              </w:rPr>
            </w:pPr>
            <w:r w:rsidRPr="0051741A">
              <w:rPr>
                <w:color w:val="767171" w:themeColor="background2" w:themeShade="80"/>
              </w:rPr>
              <w:t>-</w:t>
            </w:r>
            <w:sdt>
              <w:sdtPr>
                <w:rPr>
                  <w:rStyle w:val="ok"/>
                </w:rPr>
                <w:id w:val="1493528649"/>
                <w:lock w:val="sdtLocked"/>
                <w:placeholder>
                  <w:docPart w:val="0862F8C739D04EF38D0AD5E59E86B99B"/>
                </w:placeholder>
                <w:showingPlcHdr/>
                <w:text/>
              </w:sdtPr>
              <w:sdtEndPr>
                <w:rPr>
                  <w:rStyle w:val="Policepardfaut"/>
                  <w:color w:val="767171" w:themeColor="background2" w:themeShade="80"/>
                </w:rPr>
              </w:sdtEndPr>
              <w:sdtContent>
                <w:r w:rsidRPr="0051741A">
                  <w:rPr>
                    <w:color w:val="767171" w:themeColor="background2" w:themeShade="80"/>
                  </w:rPr>
                  <w:t>Entrer l’intitulée exacte de l’UE</w:t>
                </w:r>
              </w:sdtContent>
            </w:sdt>
          </w:p>
        </w:tc>
        <w:tc>
          <w:tcPr>
            <w:tcW w:w="1134" w:type="dxa"/>
          </w:tcPr>
          <w:p w:rsidR="0051741A" w:rsidRDefault="0051741A" w:rsidP="0051741A">
            <w:pPr>
              <w:jc w:val="right"/>
            </w:pPr>
          </w:p>
        </w:tc>
        <w:tc>
          <w:tcPr>
            <w:tcW w:w="851" w:type="dxa"/>
          </w:tcPr>
          <w:p w:rsidR="0051741A" w:rsidRDefault="0051741A" w:rsidP="0051741A"/>
        </w:tc>
        <w:tc>
          <w:tcPr>
            <w:tcW w:w="2835" w:type="dxa"/>
          </w:tcPr>
          <w:sdt>
            <w:sdtPr>
              <w:rPr>
                <w:rStyle w:val="ok"/>
              </w:rPr>
              <w:alias w:val="Année de validation"/>
              <w:tag w:val="Année de validation"/>
              <w:id w:val="1288469619"/>
              <w:lock w:val="sdtLocked"/>
              <w:placeholder>
                <w:docPart w:val="322898F2562B40DCA674882C42D0A704"/>
              </w:placeholder>
              <w:comboBox>
                <w:listItem w:value="Choisissez un élément.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2020/2021" w:value="2020/2021"/>
                <w:listItem w:displayText="2021/2022" w:value="2021/2022"/>
                <w:listItem w:displayText="2022/2023" w:value="2022/2023"/>
                <w:listItem w:displayText="2023/2024" w:value="2023/2024"/>
              </w:comboBox>
            </w:sdtPr>
            <w:sdtEndPr>
              <w:rPr>
                <w:rStyle w:val="ok"/>
                <w:color w:val="767171" w:themeColor="background2" w:themeShade="80"/>
              </w:rPr>
            </w:sdtEndPr>
            <w:sdtContent>
              <w:p w:rsidR="0051741A" w:rsidRPr="0051741A" w:rsidRDefault="0051741A" w:rsidP="0051741A">
                <w:pPr>
                  <w:rPr>
                    <w:color w:val="767171" w:themeColor="background2" w:themeShade="80"/>
                  </w:rPr>
                </w:pPr>
                <w:r w:rsidRPr="00A822D7">
                  <w:rPr>
                    <w:rStyle w:val="ok"/>
                    <w:color w:val="767171" w:themeColor="background2" w:themeShade="80"/>
                  </w:rPr>
                  <w:t>Sélectionner une année</w:t>
                </w:r>
              </w:p>
            </w:sdtContent>
          </w:sdt>
        </w:tc>
      </w:tr>
      <w:tr w:rsidR="002D7237" w:rsidTr="002A0A07">
        <w:tc>
          <w:tcPr>
            <w:tcW w:w="5245" w:type="dxa"/>
          </w:tcPr>
          <w:p w:rsidR="002D7237" w:rsidRPr="0051741A" w:rsidRDefault="002D7237" w:rsidP="002D7237">
            <w:pPr>
              <w:rPr>
                <w:color w:val="767171" w:themeColor="background2" w:themeShade="80"/>
              </w:rPr>
            </w:pPr>
            <w:r w:rsidRPr="0051741A">
              <w:rPr>
                <w:color w:val="767171" w:themeColor="background2" w:themeShade="80"/>
              </w:rPr>
              <w:t>-</w:t>
            </w:r>
            <w:sdt>
              <w:sdtPr>
                <w:rPr>
                  <w:rStyle w:val="ok"/>
                </w:rPr>
                <w:id w:val="749000092"/>
                <w:placeholder>
                  <w:docPart w:val="B8FABAEAD14C4BC7A8497E0DAB2C1D35"/>
                </w:placeholder>
                <w:showingPlcHdr/>
                <w:text/>
              </w:sdtPr>
              <w:sdtEndPr>
                <w:rPr>
                  <w:rStyle w:val="Policepardfaut"/>
                  <w:color w:val="767171" w:themeColor="background2" w:themeShade="80"/>
                </w:rPr>
              </w:sdtEndPr>
              <w:sdtContent>
                <w:r w:rsidRPr="0051741A">
                  <w:rPr>
                    <w:color w:val="767171" w:themeColor="background2" w:themeShade="80"/>
                  </w:rPr>
                  <w:t>Entrer l’intitulée exacte de l’UE</w:t>
                </w:r>
              </w:sdtContent>
            </w:sdt>
          </w:p>
        </w:tc>
        <w:tc>
          <w:tcPr>
            <w:tcW w:w="1134" w:type="dxa"/>
          </w:tcPr>
          <w:p w:rsidR="002D7237" w:rsidRDefault="002D7237" w:rsidP="002D7237">
            <w:pPr>
              <w:jc w:val="right"/>
            </w:pPr>
          </w:p>
        </w:tc>
        <w:tc>
          <w:tcPr>
            <w:tcW w:w="851" w:type="dxa"/>
          </w:tcPr>
          <w:p w:rsidR="002D7237" w:rsidRDefault="002D7237" w:rsidP="002D7237"/>
        </w:tc>
        <w:tc>
          <w:tcPr>
            <w:tcW w:w="2835" w:type="dxa"/>
          </w:tcPr>
          <w:sdt>
            <w:sdtPr>
              <w:rPr>
                <w:rStyle w:val="ok"/>
              </w:rPr>
              <w:alias w:val="Année de validation"/>
              <w:tag w:val="Année de validation"/>
              <w:id w:val="818070579"/>
              <w:placeholder>
                <w:docPart w:val="BF411945813142879C7197D2534E4110"/>
              </w:placeholder>
              <w:comboBox>
                <w:listItem w:value="Choisissez un élément."/>
                <w:listItem w:displayText="2012/2013" w:value="2012/2013"/>
                <w:listItem w:displayText="2013/2014" w:value="2013/2014"/>
                <w:listItem w:displayText="2014/2015" w:value="2014/2015"/>
                <w:listItem w:displayText="2015/2016" w:value="2015/2016"/>
                <w:listItem w:displayText="2016/2017" w:value="2016/2017"/>
                <w:listItem w:displayText="2017/2018" w:value="2017/2018"/>
                <w:listItem w:displayText="2018/2019" w:value="2018/2019"/>
                <w:listItem w:displayText="2019/2020" w:value="2019/2020"/>
                <w:listItem w:displayText="2020/2021" w:value="2020/2021"/>
                <w:listItem w:displayText="2021/2022" w:value="2021/2022"/>
                <w:listItem w:displayText="2022/2023" w:value="2022/2023"/>
                <w:listItem w:displayText="2023/2024" w:value="2023/2024"/>
              </w:comboBox>
            </w:sdtPr>
            <w:sdtEndPr>
              <w:rPr>
                <w:rStyle w:val="ok"/>
                <w:color w:val="767171" w:themeColor="background2" w:themeShade="80"/>
              </w:rPr>
            </w:sdtEndPr>
            <w:sdtContent>
              <w:p w:rsidR="002D7237" w:rsidRPr="0051741A" w:rsidRDefault="002D7237" w:rsidP="002D7237">
                <w:pPr>
                  <w:rPr>
                    <w:color w:val="767171" w:themeColor="background2" w:themeShade="80"/>
                  </w:rPr>
                </w:pPr>
                <w:r w:rsidRPr="00A822D7">
                  <w:rPr>
                    <w:rStyle w:val="ok"/>
                    <w:color w:val="767171" w:themeColor="background2" w:themeShade="80"/>
                  </w:rPr>
                  <w:t>Sélectionner une année</w:t>
                </w:r>
              </w:p>
            </w:sdtContent>
          </w:sdt>
        </w:tc>
      </w:tr>
    </w:tbl>
    <w:p w:rsidR="00A63C52" w:rsidRDefault="00A63C52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A63C52" w:rsidRDefault="00A63C52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A63C52" w:rsidRDefault="00A63C52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A63C52" w:rsidRDefault="00A63C52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2E6A7C" w:rsidRPr="007C449B" w:rsidRDefault="002E6A7C" w:rsidP="00E3690D">
      <w:pPr>
        <w:jc w:val="both"/>
        <w:rPr>
          <w:rFonts w:ascii="Gill Sans MT" w:hAnsi="Gill Sans MT"/>
          <w:b/>
          <w:sz w:val="22"/>
          <w:szCs w:val="22"/>
        </w:rPr>
      </w:pPr>
    </w:p>
    <w:p w:rsidR="008B5A18" w:rsidRPr="00E3690D" w:rsidRDefault="005D5EC5" w:rsidP="005165E8">
      <w:pPr>
        <w:rPr>
          <w:rFonts w:ascii="Gill Sans MT" w:hAnsi="Gill Sans MT"/>
          <w:sz w:val="22"/>
          <w:szCs w:val="22"/>
        </w:rPr>
      </w:pPr>
      <w:r w:rsidRPr="007C449B">
        <w:rPr>
          <w:rFonts w:ascii="Gill Sans MT" w:hAnsi="Gill Sans MT"/>
          <w:b/>
          <w:sz w:val="22"/>
          <w:szCs w:val="22"/>
        </w:rPr>
        <w:t xml:space="preserve">                                                                        </w:t>
      </w:r>
      <w:r w:rsidR="009C393D">
        <w:rPr>
          <w:rFonts w:ascii="Gill Sans MT" w:hAnsi="Gill Sans MT"/>
          <w:b/>
          <w:sz w:val="22"/>
          <w:szCs w:val="22"/>
        </w:rPr>
        <w:t xml:space="preserve">                                   </w:t>
      </w:r>
      <w:r w:rsidR="00F40E08">
        <w:rPr>
          <w:rFonts w:ascii="Gill Sans MT" w:hAnsi="Gill Sans MT"/>
          <w:b/>
          <w:sz w:val="22"/>
          <w:szCs w:val="22"/>
        </w:rPr>
        <w:t xml:space="preserve"> </w:t>
      </w:r>
      <w:r w:rsidR="00EC42D9" w:rsidRPr="007C449B">
        <w:rPr>
          <w:rFonts w:ascii="Gill Sans MT" w:hAnsi="Gill Sans MT"/>
          <w:b/>
          <w:sz w:val="22"/>
          <w:szCs w:val="22"/>
        </w:rPr>
        <w:t xml:space="preserve"> </w:t>
      </w:r>
      <w:r w:rsidR="009C393D">
        <w:rPr>
          <w:rFonts w:ascii="Gill Sans MT" w:hAnsi="Gill Sans MT"/>
          <w:b/>
          <w:sz w:val="22"/>
          <w:szCs w:val="22"/>
        </w:rPr>
        <w:t xml:space="preserve">  </w:t>
      </w:r>
    </w:p>
    <w:p w:rsidR="008B5A18" w:rsidRDefault="008B5A18" w:rsidP="00EC42D9"/>
    <w:p w:rsidR="004750F3" w:rsidRDefault="004750F3"/>
    <w:p w:rsidR="005E0E8C" w:rsidRDefault="005E0E8C" w:rsidP="005E0E8C">
      <w:pPr>
        <w:pStyle w:val="Titre2"/>
        <w:rPr>
          <w:rFonts w:ascii="Times New Roman" w:hAnsi="Times New Roman"/>
          <w:b w:val="0"/>
          <w:bCs w:val="0"/>
          <w:color w:val="auto"/>
          <w:sz w:val="24"/>
        </w:rPr>
      </w:pPr>
    </w:p>
    <w:p w:rsidR="005E0E8C" w:rsidRDefault="005E0E8C" w:rsidP="005E0E8C">
      <w:pPr>
        <w:pStyle w:val="Titre2"/>
        <w:rPr>
          <w:rFonts w:ascii="Times New Roman" w:hAnsi="Times New Roman"/>
          <w:b w:val="0"/>
          <w:bCs w:val="0"/>
          <w:color w:val="auto"/>
          <w:sz w:val="24"/>
        </w:rPr>
      </w:pPr>
    </w:p>
    <w:p w:rsidR="005E0E8C" w:rsidRPr="00F63E47" w:rsidRDefault="005E0E8C" w:rsidP="005E0E8C">
      <w:pPr>
        <w:pStyle w:val="Titre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0E8C" w:rsidRPr="00AE5197" w:rsidRDefault="005E0E8C" w:rsidP="005E0E8C">
      <w:pPr>
        <w:pStyle w:val="Titre2"/>
      </w:pPr>
      <w:r>
        <w:t xml:space="preserve">                                                                                                            </w:t>
      </w:r>
    </w:p>
    <w:p w:rsidR="005E0E8C" w:rsidRPr="004673DC" w:rsidRDefault="005E0E8C" w:rsidP="005E0E8C"/>
    <w:sectPr w:rsidR="005E0E8C" w:rsidRPr="004673DC" w:rsidSect="00E845F6">
      <w:headerReference w:type="default" r:id="rId8"/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58" w:rsidRDefault="00F30A58" w:rsidP="009447CA">
      <w:r>
        <w:separator/>
      </w:r>
    </w:p>
  </w:endnote>
  <w:endnote w:type="continuationSeparator" w:id="0">
    <w:p w:rsidR="00F30A58" w:rsidRDefault="00F30A58" w:rsidP="009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58" w:rsidRDefault="00F30A58" w:rsidP="009447CA">
      <w:r>
        <w:separator/>
      </w:r>
    </w:p>
  </w:footnote>
  <w:footnote w:type="continuationSeparator" w:id="0">
    <w:p w:rsidR="00F30A58" w:rsidRDefault="00F30A58" w:rsidP="0094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87" w:rsidRDefault="009C1476" w:rsidP="00361787">
    <w:pPr>
      <w:tabs>
        <w:tab w:val="left" w:pos="666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-259080</wp:posOffset>
          </wp:positionV>
          <wp:extent cx="2203450" cy="704850"/>
          <wp:effectExtent l="0" t="0" r="0" b="0"/>
          <wp:wrapThrough wrapText="bothSides">
            <wp:wrapPolygon edited="0">
              <wp:start x="0" y="0"/>
              <wp:lineTo x="0" y="21016"/>
              <wp:lineTo x="21476" y="21016"/>
              <wp:lineTo x="21476" y="0"/>
              <wp:lineTo x="0" y="0"/>
            </wp:wrapPolygon>
          </wp:wrapThrough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-209550</wp:posOffset>
              </wp:positionH>
              <wp:positionV relativeFrom="paragraph">
                <wp:posOffset>-342900</wp:posOffset>
              </wp:positionV>
              <wp:extent cx="1209675" cy="335915"/>
              <wp:effectExtent l="0" t="2540" r="4445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787" w:rsidRPr="008B09E6" w:rsidRDefault="00361787" w:rsidP="00361787">
                          <w:pPr>
                            <w:pStyle w:val="Titre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6.5pt;margin-top:-27pt;width:95.2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T2gA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" stroked="f">
              <v:textbox>
                <w:txbxContent>
                  <w:p w:rsidR="00361787" w:rsidRPr="008B09E6" w:rsidRDefault="00361787" w:rsidP="00361787">
                    <w:pPr>
                      <w:pStyle w:val="Titre1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361787" w:rsidRDefault="003617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6AC6"/>
    <w:multiLevelType w:val="hybridMultilevel"/>
    <w:tmpl w:val="370416FA"/>
    <w:lvl w:ilvl="0" w:tplc="5E741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48"/>
    <w:rsid w:val="00003C3B"/>
    <w:rsid w:val="00012149"/>
    <w:rsid w:val="000206D9"/>
    <w:rsid w:val="0002202E"/>
    <w:rsid w:val="000235AD"/>
    <w:rsid w:val="00023F92"/>
    <w:rsid w:val="00027BF1"/>
    <w:rsid w:val="000304C4"/>
    <w:rsid w:val="00034C03"/>
    <w:rsid w:val="00035CA3"/>
    <w:rsid w:val="0003649F"/>
    <w:rsid w:val="00040A20"/>
    <w:rsid w:val="00041759"/>
    <w:rsid w:val="0004287D"/>
    <w:rsid w:val="00042EA2"/>
    <w:rsid w:val="00043302"/>
    <w:rsid w:val="00044E90"/>
    <w:rsid w:val="000477D2"/>
    <w:rsid w:val="00051145"/>
    <w:rsid w:val="00052A71"/>
    <w:rsid w:val="00057B86"/>
    <w:rsid w:val="0006241C"/>
    <w:rsid w:val="00077F10"/>
    <w:rsid w:val="00083DD1"/>
    <w:rsid w:val="00085FE2"/>
    <w:rsid w:val="00090DF2"/>
    <w:rsid w:val="00091B48"/>
    <w:rsid w:val="0009247C"/>
    <w:rsid w:val="0009605D"/>
    <w:rsid w:val="000A07D7"/>
    <w:rsid w:val="000A17D3"/>
    <w:rsid w:val="000A1EC8"/>
    <w:rsid w:val="000B2CF9"/>
    <w:rsid w:val="000B38DB"/>
    <w:rsid w:val="000B4B38"/>
    <w:rsid w:val="000B5A04"/>
    <w:rsid w:val="000B74B2"/>
    <w:rsid w:val="000D0710"/>
    <w:rsid w:val="000D2178"/>
    <w:rsid w:val="000D63F5"/>
    <w:rsid w:val="000E3823"/>
    <w:rsid w:val="000E4434"/>
    <w:rsid w:val="000F2013"/>
    <w:rsid w:val="000F45C5"/>
    <w:rsid w:val="000F5BE4"/>
    <w:rsid w:val="00102123"/>
    <w:rsid w:val="00102F56"/>
    <w:rsid w:val="001047A4"/>
    <w:rsid w:val="00104B30"/>
    <w:rsid w:val="00114B16"/>
    <w:rsid w:val="00117335"/>
    <w:rsid w:val="001174D2"/>
    <w:rsid w:val="00117CC6"/>
    <w:rsid w:val="001244BD"/>
    <w:rsid w:val="00124DCC"/>
    <w:rsid w:val="0012584F"/>
    <w:rsid w:val="0012706F"/>
    <w:rsid w:val="00130FB3"/>
    <w:rsid w:val="0014295D"/>
    <w:rsid w:val="001436B0"/>
    <w:rsid w:val="00144520"/>
    <w:rsid w:val="00150CED"/>
    <w:rsid w:val="001531D3"/>
    <w:rsid w:val="00160309"/>
    <w:rsid w:val="00163B98"/>
    <w:rsid w:val="00180344"/>
    <w:rsid w:val="001821B5"/>
    <w:rsid w:val="00190B38"/>
    <w:rsid w:val="001925A3"/>
    <w:rsid w:val="00192728"/>
    <w:rsid w:val="00195E81"/>
    <w:rsid w:val="001A0FDD"/>
    <w:rsid w:val="001A111A"/>
    <w:rsid w:val="001A12A8"/>
    <w:rsid w:val="001A1A5D"/>
    <w:rsid w:val="001A5181"/>
    <w:rsid w:val="001C6BEA"/>
    <w:rsid w:val="001C7EAF"/>
    <w:rsid w:val="001D1428"/>
    <w:rsid w:val="001E20F4"/>
    <w:rsid w:val="001F0A58"/>
    <w:rsid w:val="001F427F"/>
    <w:rsid w:val="001F44B4"/>
    <w:rsid w:val="00210EDB"/>
    <w:rsid w:val="00217C6D"/>
    <w:rsid w:val="00217EBC"/>
    <w:rsid w:val="0022790D"/>
    <w:rsid w:val="00234DD1"/>
    <w:rsid w:val="00240996"/>
    <w:rsid w:val="00245F3A"/>
    <w:rsid w:val="00246AB1"/>
    <w:rsid w:val="002519D5"/>
    <w:rsid w:val="002772C6"/>
    <w:rsid w:val="00277AB2"/>
    <w:rsid w:val="002809DE"/>
    <w:rsid w:val="00292956"/>
    <w:rsid w:val="00293BB2"/>
    <w:rsid w:val="00296834"/>
    <w:rsid w:val="002975DB"/>
    <w:rsid w:val="002A095C"/>
    <w:rsid w:val="002A0A07"/>
    <w:rsid w:val="002A1797"/>
    <w:rsid w:val="002A3011"/>
    <w:rsid w:val="002A742B"/>
    <w:rsid w:val="002B0605"/>
    <w:rsid w:val="002B45FF"/>
    <w:rsid w:val="002C00FE"/>
    <w:rsid w:val="002C49D2"/>
    <w:rsid w:val="002D3800"/>
    <w:rsid w:val="002D7237"/>
    <w:rsid w:val="002E1023"/>
    <w:rsid w:val="002E3584"/>
    <w:rsid w:val="002E6A7C"/>
    <w:rsid w:val="002F0F21"/>
    <w:rsid w:val="0030164D"/>
    <w:rsid w:val="00313E73"/>
    <w:rsid w:val="00314417"/>
    <w:rsid w:val="003316E9"/>
    <w:rsid w:val="00334BBE"/>
    <w:rsid w:val="00335BEC"/>
    <w:rsid w:val="0034157C"/>
    <w:rsid w:val="00341E61"/>
    <w:rsid w:val="00347206"/>
    <w:rsid w:val="00361787"/>
    <w:rsid w:val="00364403"/>
    <w:rsid w:val="00364FD1"/>
    <w:rsid w:val="0037094A"/>
    <w:rsid w:val="00382BAF"/>
    <w:rsid w:val="00383476"/>
    <w:rsid w:val="00387F4C"/>
    <w:rsid w:val="003A0F58"/>
    <w:rsid w:val="003A3A06"/>
    <w:rsid w:val="003C0FA6"/>
    <w:rsid w:val="003C56F6"/>
    <w:rsid w:val="003C5704"/>
    <w:rsid w:val="003D1DA7"/>
    <w:rsid w:val="003E58FE"/>
    <w:rsid w:val="003E61BC"/>
    <w:rsid w:val="003E7B69"/>
    <w:rsid w:val="003F3D1D"/>
    <w:rsid w:val="003F407E"/>
    <w:rsid w:val="003F68E5"/>
    <w:rsid w:val="004017CD"/>
    <w:rsid w:val="00410CB8"/>
    <w:rsid w:val="004128B5"/>
    <w:rsid w:val="0041345C"/>
    <w:rsid w:val="0041600B"/>
    <w:rsid w:val="004233FF"/>
    <w:rsid w:val="004241B6"/>
    <w:rsid w:val="00426718"/>
    <w:rsid w:val="00427321"/>
    <w:rsid w:val="00432ED4"/>
    <w:rsid w:val="00440095"/>
    <w:rsid w:val="004434B4"/>
    <w:rsid w:val="004438FC"/>
    <w:rsid w:val="00443DC4"/>
    <w:rsid w:val="00444F26"/>
    <w:rsid w:val="00445336"/>
    <w:rsid w:val="00460731"/>
    <w:rsid w:val="004618E6"/>
    <w:rsid w:val="00466A59"/>
    <w:rsid w:val="004673DC"/>
    <w:rsid w:val="004750F3"/>
    <w:rsid w:val="0047538D"/>
    <w:rsid w:val="004774DB"/>
    <w:rsid w:val="00480F91"/>
    <w:rsid w:val="0048211E"/>
    <w:rsid w:val="004836F8"/>
    <w:rsid w:val="0048588A"/>
    <w:rsid w:val="00486424"/>
    <w:rsid w:val="00486F4E"/>
    <w:rsid w:val="0049125A"/>
    <w:rsid w:val="00491F5C"/>
    <w:rsid w:val="00495BC0"/>
    <w:rsid w:val="004A014A"/>
    <w:rsid w:val="004A1F3F"/>
    <w:rsid w:val="004A2AC4"/>
    <w:rsid w:val="004A3DF0"/>
    <w:rsid w:val="004A5D16"/>
    <w:rsid w:val="004A6383"/>
    <w:rsid w:val="004B1426"/>
    <w:rsid w:val="004B42DB"/>
    <w:rsid w:val="004C0EDE"/>
    <w:rsid w:val="004C3935"/>
    <w:rsid w:val="004C3ED0"/>
    <w:rsid w:val="004C6360"/>
    <w:rsid w:val="004C7F37"/>
    <w:rsid w:val="004D1D10"/>
    <w:rsid w:val="004D7E42"/>
    <w:rsid w:val="004E4662"/>
    <w:rsid w:val="004E5587"/>
    <w:rsid w:val="004F0E0C"/>
    <w:rsid w:val="004F712D"/>
    <w:rsid w:val="005077F8"/>
    <w:rsid w:val="005165E8"/>
    <w:rsid w:val="0051741A"/>
    <w:rsid w:val="00522FDF"/>
    <w:rsid w:val="005235DC"/>
    <w:rsid w:val="0052453C"/>
    <w:rsid w:val="005357B3"/>
    <w:rsid w:val="00540739"/>
    <w:rsid w:val="00545BDE"/>
    <w:rsid w:val="005504CE"/>
    <w:rsid w:val="005520C6"/>
    <w:rsid w:val="00561A47"/>
    <w:rsid w:val="00564391"/>
    <w:rsid w:val="005660C5"/>
    <w:rsid w:val="00566A9D"/>
    <w:rsid w:val="005673BE"/>
    <w:rsid w:val="005674E3"/>
    <w:rsid w:val="005700E3"/>
    <w:rsid w:val="005708E5"/>
    <w:rsid w:val="005737FB"/>
    <w:rsid w:val="005777BF"/>
    <w:rsid w:val="00580B78"/>
    <w:rsid w:val="00582CC0"/>
    <w:rsid w:val="00583462"/>
    <w:rsid w:val="00595A12"/>
    <w:rsid w:val="00597B7C"/>
    <w:rsid w:val="005A5342"/>
    <w:rsid w:val="005B07A6"/>
    <w:rsid w:val="005B62B3"/>
    <w:rsid w:val="005B6DD6"/>
    <w:rsid w:val="005C1120"/>
    <w:rsid w:val="005C2E7F"/>
    <w:rsid w:val="005D2925"/>
    <w:rsid w:val="005D4F32"/>
    <w:rsid w:val="005D5EC5"/>
    <w:rsid w:val="005D670C"/>
    <w:rsid w:val="005E0E8C"/>
    <w:rsid w:val="005E725D"/>
    <w:rsid w:val="005F423A"/>
    <w:rsid w:val="0060541A"/>
    <w:rsid w:val="00606D73"/>
    <w:rsid w:val="00612F52"/>
    <w:rsid w:val="00613F30"/>
    <w:rsid w:val="00633E2B"/>
    <w:rsid w:val="00635449"/>
    <w:rsid w:val="00636323"/>
    <w:rsid w:val="006363A1"/>
    <w:rsid w:val="00644B73"/>
    <w:rsid w:val="00653131"/>
    <w:rsid w:val="00656AB2"/>
    <w:rsid w:val="00663EEB"/>
    <w:rsid w:val="006666AA"/>
    <w:rsid w:val="00681B31"/>
    <w:rsid w:val="0069508F"/>
    <w:rsid w:val="006A0A4A"/>
    <w:rsid w:val="006A16C7"/>
    <w:rsid w:val="006B6AC2"/>
    <w:rsid w:val="006C5003"/>
    <w:rsid w:val="006D1315"/>
    <w:rsid w:val="006D167C"/>
    <w:rsid w:val="006D31CE"/>
    <w:rsid w:val="006E7BCC"/>
    <w:rsid w:val="006F4311"/>
    <w:rsid w:val="006F5ECC"/>
    <w:rsid w:val="006F64F9"/>
    <w:rsid w:val="0070198A"/>
    <w:rsid w:val="007022BE"/>
    <w:rsid w:val="00703585"/>
    <w:rsid w:val="007043A5"/>
    <w:rsid w:val="0070622A"/>
    <w:rsid w:val="00715076"/>
    <w:rsid w:val="007165D2"/>
    <w:rsid w:val="00717BA0"/>
    <w:rsid w:val="0072631E"/>
    <w:rsid w:val="007315B2"/>
    <w:rsid w:val="00732368"/>
    <w:rsid w:val="00740501"/>
    <w:rsid w:val="00740FB0"/>
    <w:rsid w:val="0074167C"/>
    <w:rsid w:val="00743575"/>
    <w:rsid w:val="00745A53"/>
    <w:rsid w:val="00750997"/>
    <w:rsid w:val="007534EB"/>
    <w:rsid w:val="0075587F"/>
    <w:rsid w:val="00755B88"/>
    <w:rsid w:val="0075770B"/>
    <w:rsid w:val="00781AB2"/>
    <w:rsid w:val="00781CC8"/>
    <w:rsid w:val="00786260"/>
    <w:rsid w:val="00787E59"/>
    <w:rsid w:val="00790240"/>
    <w:rsid w:val="00797112"/>
    <w:rsid w:val="00797C6A"/>
    <w:rsid w:val="007A7CEF"/>
    <w:rsid w:val="007B07A7"/>
    <w:rsid w:val="007B192D"/>
    <w:rsid w:val="007B4194"/>
    <w:rsid w:val="007B460A"/>
    <w:rsid w:val="007C08C5"/>
    <w:rsid w:val="007C1F15"/>
    <w:rsid w:val="007C3597"/>
    <w:rsid w:val="007C449B"/>
    <w:rsid w:val="007C59A9"/>
    <w:rsid w:val="007C77BF"/>
    <w:rsid w:val="007D5324"/>
    <w:rsid w:val="007E4B14"/>
    <w:rsid w:val="007E72D4"/>
    <w:rsid w:val="007E78CF"/>
    <w:rsid w:val="00806327"/>
    <w:rsid w:val="00806D1D"/>
    <w:rsid w:val="0081561C"/>
    <w:rsid w:val="0081695D"/>
    <w:rsid w:val="00817287"/>
    <w:rsid w:val="00821256"/>
    <w:rsid w:val="0082773B"/>
    <w:rsid w:val="00830108"/>
    <w:rsid w:val="008313FB"/>
    <w:rsid w:val="008405C0"/>
    <w:rsid w:val="00841B31"/>
    <w:rsid w:val="0084348C"/>
    <w:rsid w:val="008509BA"/>
    <w:rsid w:val="008526CF"/>
    <w:rsid w:val="00853D1A"/>
    <w:rsid w:val="00857264"/>
    <w:rsid w:val="008623C1"/>
    <w:rsid w:val="008659E9"/>
    <w:rsid w:val="00865F8E"/>
    <w:rsid w:val="00872123"/>
    <w:rsid w:val="00874A2F"/>
    <w:rsid w:val="00877456"/>
    <w:rsid w:val="008971F3"/>
    <w:rsid w:val="008A373A"/>
    <w:rsid w:val="008A3C21"/>
    <w:rsid w:val="008A462D"/>
    <w:rsid w:val="008A7BBC"/>
    <w:rsid w:val="008B0988"/>
    <w:rsid w:val="008B09E6"/>
    <w:rsid w:val="008B0D6A"/>
    <w:rsid w:val="008B1218"/>
    <w:rsid w:val="008B4DC8"/>
    <w:rsid w:val="008B5A18"/>
    <w:rsid w:val="008B5AB0"/>
    <w:rsid w:val="008B6AE1"/>
    <w:rsid w:val="008C4E9B"/>
    <w:rsid w:val="008C52F2"/>
    <w:rsid w:val="008D041A"/>
    <w:rsid w:val="008D34C8"/>
    <w:rsid w:val="008D594F"/>
    <w:rsid w:val="008D7C27"/>
    <w:rsid w:val="008E2945"/>
    <w:rsid w:val="008E3C1C"/>
    <w:rsid w:val="008E414D"/>
    <w:rsid w:val="008F4916"/>
    <w:rsid w:val="008F7E93"/>
    <w:rsid w:val="00901A81"/>
    <w:rsid w:val="00910381"/>
    <w:rsid w:val="00911523"/>
    <w:rsid w:val="009123EF"/>
    <w:rsid w:val="00916CC4"/>
    <w:rsid w:val="009203C3"/>
    <w:rsid w:val="00925A51"/>
    <w:rsid w:val="00927531"/>
    <w:rsid w:val="00932067"/>
    <w:rsid w:val="00932765"/>
    <w:rsid w:val="009331C7"/>
    <w:rsid w:val="009447CA"/>
    <w:rsid w:val="00944A2E"/>
    <w:rsid w:val="00951525"/>
    <w:rsid w:val="00954751"/>
    <w:rsid w:val="009624EE"/>
    <w:rsid w:val="00962FE7"/>
    <w:rsid w:val="00967C17"/>
    <w:rsid w:val="00973B7C"/>
    <w:rsid w:val="00986736"/>
    <w:rsid w:val="00990902"/>
    <w:rsid w:val="00990E46"/>
    <w:rsid w:val="009A245D"/>
    <w:rsid w:val="009A4CDE"/>
    <w:rsid w:val="009B6BB7"/>
    <w:rsid w:val="009C0DB4"/>
    <w:rsid w:val="009C1476"/>
    <w:rsid w:val="009C393D"/>
    <w:rsid w:val="009C56AC"/>
    <w:rsid w:val="009C68D8"/>
    <w:rsid w:val="009D0357"/>
    <w:rsid w:val="009D2AAB"/>
    <w:rsid w:val="009D4A25"/>
    <w:rsid w:val="009E0FEB"/>
    <w:rsid w:val="009E1488"/>
    <w:rsid w:val="009E66C3"/>
    <w:rsid w:val="009E7061"/>
    <w:rsid w:val="009F1531"/>
    <w:rsid w:val="009F622D"/>
    <w:rsid w:val="009F7627"/>
    <w:rsid w:val="009F7C02"/>
    <w:rsid w:val="00A04FD1"/>
    <w:rsid w:val="00A051FF"/>
    <w:rsid w:val="00A2611D"/>
    <w:rsid w:val="00A319C6"/>
    <w:rsid w:val="00A50118"/>
    <w:rsid w:val="00A522BF"/>
    <w:rsid w:val="00A5708E"/>
    <w:rsid w:val="00A60565"/>
    <w:rsid w:val="00A60BD2"/>
    <w:rsid w:val="00A616C3"/>
    <w:rsid w:val="00A63C52"/>
    <w:rsid w:val="00A644E0"/>
    <w:rsid w:val="00A660E8"/>
    <w:rsid w:val="00A771B8"/>
    <w:rsid w:val="00A77FF7"/>
    <w:rsid w:val="00A811FE"/>
    <w:rsid w:val="00A813D8"/>
    <w:rsid w:val="00A822D7"/>
    <w:rsid w:val="00A9368F"/>
    <w:rsid w:val="00AA696D"/>
    <w:rsid w:val="00AB05FE"/>
    <w:rsid w:val="00AB0736"/>
    <w:rsid w:val="00AB39FE"/>
    <w:rsid w:val="00AB4C2D"/>
    <w:rsid w:val="00AC022F"/>
    <w:rsid w:val="00AC0439"/>
    <w:rsid w:val="00AC461E"/>
    <w:rsid w:val="00AE5197"/>
    <w:rsid w:val="00AF144D"/>
    <w:rsid w:val="00AF2BD0"/>
    <w:rsid w:val="00AF2D65"/>
    <w:rsid w:val="00AF5C65"/>
    <w:rsid w:val="00B073F0"/>
    <w:rsid w:val="00B234AE"/>
    <w:rsid w:val="00B3360E"/>
    <w:rsid w:val="00B36C3D"/>
    <w:rsid w:val="00B419DA"/>
    <w:rsid w:val="00B41EB4"/>
    <w:rsid w:val="00B43222"/>
    <w:rsid w:val="00B473BB"/>
    <w:rsid w:val="00B53A42"/>
    <w:rsid w:val="00B619EB"/>
    <w:rsid w:val="00B63316"/>
    <w:rsid w:val="00B74F80"/>
    <w:rsid w:val="00B81574"/>
    <w:rsid w:val="00B8766F"/>
    <w:rsid w:val="00B9000C"/>
    <w:rsid w:val="00B9033B"/>
    <w:rsid w:val="00B92B17"/>
    <w:rsid w:val="00B93A98"/>
    <w:rsid w:val="00BA389C"/>
    <w:rsid w:val="00BA3F67"/>
    <w:rsid w:val="00BA5B6F"/>
    <w:rsid w:val="00BB0C77"/>
    <w:rsid w:val="00BB3AA0"/>
    <w:rsid w:val="00BB4C2C"/>
    <w:rsid w:val="00BB55EB"/>
    <w:rsid w:val="00BC3E2C"/>
    <w:rsid w:val="00BD0DFB"/>
    <w:rsid w:val="00BD1552"/>
    <w:rsid w:val="00BD1981"/>
    <w:rsid w:val="00BD429B"/>
    <w:rsid w:val="00BE0E81"/>
    <w:rsid w:val="00BE49FC"/>
    <w:rsid w:val="00BE6512"/>
    <w:rsid w:val="00BF4B32"/>
    <w:rsid w:val="00BF6414"/>
    <w:rsid w:val="00C00719"/>
    <w:rsid w:val="00C03590"/>
    <w:rsid w:val="00C0566D"/>
    <w:rsid w:val="00C063DE"/>
    <w:rsid w:val="00C12C2B"/>
    <w:rsid w:val="00C15154"/>
    <w:rsid w:val="00C17C21"/>
    <w:rsid w:val="00C20C4F"/>
    <w:rsid w:val="00C20F88"/>
    <w:rsid w:val="00C27F75"/>
    <w:rsid w:val="00C3144E"/>
    <w:rsid w:val="00C37523"/>
    <w:rsid w:val="00C53CCE"/>
    <w:rsid w:val="00C554CC"/>
    <w:rsid w:val="00C629ED"/>
    <w:rsid w:val="00C721E1"/>
    <w:rsid w:val="00C751B0"/>
    <w:rsid w:val="00C823BE"/>
    <w:rsid w:val="00C92280"/>
    <w:rsid w:val="00C92543"/>
    <w:rsid w:val="00C97F4D"/>
    <w:rsid w:val="00CA58B7"/>
    <w:rsid w:val="00CB0EC3"/>
    <w:rsid w:val="00CB2497"/>
    <w:rsid w:val="00CB4CE6"/>
    <w:rsid w:val="00CC029D"/>
    <w:rsid w:val="00CC557E"/>
    <w:rsid w:val="00CC6E96"/>
    <w:rsid w:val="00CD16EC"/>
    <w:rsid w:val="00CD5B8B"/>
    <w:rsid w:val="00CD7E7E"/>
    <w:rsid w:val="00CF079B"/>
    <w:rsid w:val="00D00DD7"/>
    <w:rsid w:val="00D05DED"/>
    <w:rsid w:val="00D10818"/>
    <w:rsid w:val="00D138C8"/>
    <w:rsid w:val="00D24F1C"/>
    <w:rsid w:val="00D31D8F"/>
    <w:rsid w:val="00D3338D"/>
    <w:rsid w:val="00D42A07"/>
    <w:rsid w:val="00D539A0"/>
    <w:rsid w:val="00D53CB7"/>
    <w:rsid w:val="00D573E7"/>
    <w:rsid w:val="00D60BA0"/>
    <w:rsid w:val="00D63014"/>
    <w:rsid w:val="00D67363"/>
    <w:rsid w:val="00D76267"/>
    <w:rsid w:val="00D8093B"/>
    <w:rsid w:val="00D8390E"/>
    <w:rsid w:val="00D85E4C"/>
    <w:rsid w:val="00D8701C"/>
    <w:rsid w:val="00D91017"/>
    <w:rsid w:val="00DA1315"/>
    <w:rsid w:val="00DA3943"/>
    <w:rsid w:val="00DA43F4"/>
    <w:rsid w:val="00DA4D34"/>
    <w:rsid w:val="00DA6295"/>
    <w:rsid w:val="00DB417D"/>
    <w:rsid w:val="00DB4D27"/>
    <w:rsid w:val="00DB7464"/>
    <w:rsid w:val="00DC7640"/>
    <w:rsid w:val="00DD0B91"/>
    <w:rsid w:val="00DD4469"/>
    <w:rsid w:val="00DE2955"/>
    <w:rsid w:val="00DE3997"/>
    <w:rsid w:val="00DE408E"/>
    <w:rsid w:val="00DE42BD"/>
    <w:rsid w:val="00DF02AC"/>
    <w:rsid w:val="00DF58E9"/>
    <w:rsid w:val="00DF63D7"/>
    <w:rsid w:val="00E01D88"/>
    <w:rsid w:val="00E0656F"/>
    <w:rsid w:val="00E115D2"/>
    <w:rsid w:val="00E13A1F"/>
    <w:rsid w:val="00E13DF0"/>
    <w:rsid w:val="00E149CF"/>
    <w:rsid w:val="00E1507F"/>
    <w:rsid w:val="00E229B4"/>
    <w:rsid w:val="00E279BA"/>
    <w:rsid w:val="00E305CE"/>
    <w:rsid w:val="00E31AF2"/>
    <w:rsid w:val="00E34B1C"/>
    <w:rsid w:val="00E3690D"/>
    <w:rsid w:val="00E40A97"/>
    <w:rsid w:val="00E4318A"/>
    <w:rsid w:val="00E44159"/>
    <w:rsid w:val="00E4506B"/>
    <w:rsid w:val="00E45481"/>
    <w:rsid w:val="00E4721C"/>
    <w:rsid w:val="00E53FF5"/>
    <w:rsid w:val="00E555A6"/>
    <w:rsid w:val="00E56DA8"/>
    <w:rsid w:val="00E57FE0"/>
    <w:rsid w:val="00E60812"/>
    <w:rsid w:val="00E62B9C"/>
    <w:rsid w:val="00E72575"/>
    <w:rsid w:val="00E845F6"/>
    <w:rsid w:val="00E8648F"/>
    <w:rsid w:val="00E9091D"/>
    <w:rsid w:val="00E924EF"/>
    <w:rsid w:val="00E9718C"/>
    <w:rsid w:val="00EA0020"/>
    <w:rsid w:val="00EA547B"/>
    <w:rsid w:val="00EA79AE"/>
    <w:rsid w:val="00EC42D9"/>
    <w:rsid w:val="00ED3921"/>
    <w:rsid w:val="00ED730C"/>
    <w:rsid w:val="00EE01DD"/>
    <w:rsid w:val="00EE7168"/>
    <w:rsid w:val="00EF1F22"/>
    <w:rsid w:val="00EF54B3"/>
    <w:rsid w:val="00EF7D5D"/>
    <w:rsid w:val="00F04A56"/>
    <w:rsid w:val="00F05EE1"/>
    <w:rsid w:val="00F05FAE"/>
    <w:rsid w:val="00F07665"/>
    <w:rsid w:val="00F17F28"/>
    <w:rsid w:val="00F20434"/>
    <w:rsid w:val="00F21A2A"/>
    <w:rsid w:val="00F303C1"/>
    <w:rsid w:val="00F30A58"/>
    <w:rsid w:val="00F3352C"/>
    <w:rsid w:val="00F40E08"/>
    <w:rsid w:val="00F42205"/>
    <w:rsid w:val="00F427F2"/>
    <w:rsid w:val="00F56972"/>
    <w:rsid w:val="00F6501A"/>
    <w:rsid w:val="00F71C5B"/>
    <w:rsid w:val="00F71E26"/>
    <w:rsid w:val="00F74ACA"/>
    <w:rsid w:val="00F76E19"/>
    <w:rsid w:val="00F804BA"/>
    <w:rsid w:val="00FA1B18"/>
    <w:rsid w:val="00FA2881"/>
    <w:rsid w:val="00FA309F"/>
    <w:rsid w:val="00FA74CB"/>
    <w:rsid w:val="00FB0AEE"/>
    <w:rsid w:val="00FB6502"/>
    <w:rsid w:val="00FB6B37"/>
    <w:rsid w:val="00FB7696"/>
    <w:rsid w:val="00FC2836"/>
    <w:rsid w:val="00FC5765"/>
    <w:rsid w:val="00FC62C5"/>
    <w:rsid w:val="00FC7819"/>
    <w:rsid w:val="00FD04F5"/>
    <w:rsid w:val="00FD2BE6"/>
    <w:rsid w:val="00FE09B8"/>
    <w:rsid w:val="00FE4A0B"/>
    <w:rsid w:val="00FF038E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3BB8DAE-2CEA-49F2-9852-E59D7ABF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B09E6"/>
    <w:pPr>
      <w:keepNext/>
      <w:outlineLvl w:val="0"/>
    </w:pPr>
    <w:rPr>
      <w:rFonts w:ascii="Gill Sans Ultra Bold Condensed" w:hAnsi="Gill Sans Ultra Bold Condensed"/>
      <w:b/>
      <w:bCs/>
      <w:color w:val="FF0000"/>
    </w:rPr>
  </w:style>
  <w:style w:type="paragraph" w:styleId="Titre2">
    <w:name w:val="heading 2"/>
    <w:basedOn w:val="Normal"/>
    <w:next w:val="Normal"/>
    <w:qFormat/>
    <w:rsid w:val="008B09E6"/>
    <w:pPr>
      <w:keepNext/>
      <w:outlineLvl w:val="1"/>
    </w:pPr>
    <w:rPr>
      <w:rFonts w:ascii="Gill Sans MT" w:hAnsi="Gill Sans MT"/>
      <w:b/>
      <w:bCs/>
      <w:color w:val="FF0000"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B09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447C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447C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447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447CA"/>
    <w:rPr>
      <w:sz w:val="24"/>
      <w:szCs w:val="24"/>
    </w:rPr>
  </w:style>
  <w:style w:type="table" w:styleId="Grilledutableau">
    <w:name w:val="Table Grid"/>
    <w:basedOn w:val="TableauNormal"/>
    <w:rsid w:val="00A6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3011"/>
    <w:rPr>
      <w:color w:val="808080"/>
    </w:rPr>
  </w:style>
  <w:style w:type="character" w:customStyle="1" w:styleId="ok">
    <w:name w:val="ok"/>
    <w:basedOn w:val="Policepardfaut"/>
    <w:uiPriority w:val="1"/>
    <w:qFormat/>
    <w:rsid w:val="00A822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ris%20CIt&#233;\PIR\1.%20Attestation%20de%20validation\Attestation%20PIR%20Mod&#232;le%20S4%20CYCLE%20COMP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7EEA7-B929-4ACF-A003-9B2B958DF95E}"/>
      </w:docPartPr>
      <w:docPartBody>
        <w:p w:rsidR="008D2769" w:rsidRDefault="00012588">
          <w:r w:rsidRPr="00AE7B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AC070B4088473C9DD78C1864D34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D16B5-B0B4-4DF2-801C-5406FEB1087D}"/>
      </w:docPartPr>
      <w:docPartBody>
        <w:p w:rsidR="008D2769" w:rsidRDefault="00925ABE" w:rsidP="00925ABE">
          <w:pPr>
            <w:pStyle w:val="FAAC070B4088473C9DD78C1864D34B6D7"/>
          </w:pPr>
          <w:r w:rsidRPr="00BB4C2C">
            <w:rPr>
              <w:color w:val="767171" w:themeColor="background2" w:themeShade="80"/>
            </w:rPr>
            <w:t>Entrer votre numéro étudiant</w:t>
          </w:r>
        </w:p>
      </w:docPartBody>
    </w:docPart>
    <w:docPart>
      <w:docPartPr>
        <w:name w:val="E28D8E9DAE7644AFAC4A826C8F6AF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D6A21-2EC4-493B-A736-F9B9842F3F86}"/>
      </w:docPartPr>
      <w:docPartBody>
        <w:p w:rsidR="008D2769" w:rsidRDefault="00925ABE" w:rsidP="00925ABE">
          <w:pPr>
            <w:pStyle w:val="E28D8E9DAE7644AFAC4A826C8F6AF5427"/>
          </w:pPr>
          <w:r w:rsidRPr="00BB4C2C">
            <w:rPr>
              <w:bCs/>
              <w:color w:val="767171" w:themeColor="background2" w:themeShade="80"/>
              <w:spacing w:val="-20"/>
            </w:rPr>
            <w:t>Entrer votre INE</w:t>
          </w:r>
        </w:p>
      </w:docPartBody>
    </w:docPart>
    <w:docPart>
      <w:docPartPr>
        <w:name w:val="98F88DF03FC94927883296E793D4B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510E0-FBF9-47A9-9F00-E6695BA53330}"/>
      </w:docPartPr>
      <w:docPartBody>
        <w:p w:rsidR="008D2769" w:rsidRDefault="00925ABE" w:rsidP="00925ABE">
          <w:pPr>
            <w:pStyle w:val="98F88DF03FC94927883296E793D4BFA37"/>
          </w:pPr>
          <w:r w:rsidRPr="0051741A">
            <w:rPr>
              <w:rStyle w:val="Textedelespacerserv"/>
              <w:color w:val="767171" w:themeColor="background2" w:themeShade="80"/>
            </w:rPr>
            <w:t>Cliquez ou appuyez ici pour entrer une date.</w:t>
          </w:r>
        </w:p>
      </w:docPartBody>
    </w:docPart>
    <w:docPart>
      <w:docPartPr>
        <w:name w:val="16EE5516C86744ECB02099784E677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D8888-C5D4-4A3D-B40F-6B75414BDBDE}"/>
      </w:docPartPr>
      <w:docPartBody>
        <w:p w:rsidR="008D2769" w:rsidRDefault="00925ABE" w:rsidP="00925ABE">
          <w:pPr>
            <w:pStyle w:val="16EE5516C86744ECB02099784E677F265"/>
          </w:pPr>
          <w:r w:rsidRPr="0051741A">
            <w:rPr>
              <w:color w:val="767171" w:themeColor="background2" w:themeShade="80"/>
            </w:rPr>
            <w:t>Entrer l’intitulée exacte de l’UE</w:t>
          </w:r>
        </w:p>
      </w:docPartBody>
    </w:docPart>
    <w:docPart>
      <w:docPartPr>
        <w:name w:val="CEF8B0BB6E1F4CF4801EA62EF1E2A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24480-02C3-4573-8948-063170D6C9EE}"/>
      </w:docPartPr>
      <w:docPartBody>
        <w:p w:rsidR="008D2769" w:rsidRDefault="00012588" w:rsidP="00012588">
          <w:pPr>
            <w:pStyle w:val="CEF8B0BB6E1F4CF4801EA62EF1E2A16E"/>
          </w:pPr>
          <w:r w:rsidRPr="00AE7BB9">
            <w:rPr>
              <w:rStyle w:val="Textedelespacerserv"/>
            </w:rPr>
            <w:t>Choisissez un élément.</w:t>
          </w:r>
        </w:p>
      </w:docPartBody>
    </w:docPart>
    <w:docPart>
      <w:docPartPr>
        <w:name w:val="B5A370CCF2034B18943E1392AFD1D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4484E-9EEF-41E6-9148-4EA443E27119}"/>
      </w:docPartPr>
      <w:docPartBody>
        <w:p w:rsidR="008D2769" w:rsidRDefault="00925ABE" w:rsidP="00925ABE">
          <w:pPr>
            <w:pStyle w:val="B5A370CCF2034B18943E1392AFD1D37A5"/>
          </w:pPr>
          <w:r w:rsidRPr="0051741A">
            <w:rPr>
              <w:color w:val="767171" w:themeColor="background2" w:themeShade="80"/>
            </w:rPr>
            <w:t>Entrer l’intitulée exacte de l’UE</w:t>
          </w:r>
        </w:p>
      </w:docPartBody>
    </w:docPart>
    <w:docPart>
      <w:docPartPr>
        <w:name w:val="A4222E0FB56A48C88E002991D9911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1E3-4A0E-4019-B0D9-3BCD9EAC2707}"/>
      </w:docPartPr>
      <w:docPartBody>
        <w:p w:rsidR="008D2769" w:rsidRDefault="00012588" w:rsidP="00012588">
          <w:pPr>
            <w:pStyle w:val="A4222E0FB56A48C88E002991D991195D"/>
          </w:pPr>
          <w:r w:rsidRPr="00AE7B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62F8C739D04EF38D0AD5E59E86B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24E44-0663-484E-A71F-3901F0AD79E8}"/>
      </w:docPartPr>
      <w:docPartBody>
        <w:p w:rsidR="008D2769" w:rsidRDefault="00925ABE" w:rsidP="00925ABE">
          <w:pPr>
            <w:pStyle w:val="0862F8C739D04EF38D0AD5E59E86B99B5"/>
          </w:pPr>
          <w:r w:rsidRPr="0051741A">
            <w:rPr>
              <w:color w:val="767171" w:themeColor="background2" w:themeShade="80"/>
            </w:rPr>
            <w:t>Entrer l’intitulée exacte de l’UE</w:t>
          </w:r>
        </w:p>
      </w:docPartBody>
    </w:docPart>
    <w:docPart>
      <w:docPartPr>
        <w:name w:val="322898F2562B40DCA674882C42D0A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57B31-EA48-4329-9A0C-9C9542730BA6}"/>
      </w:docPartPr>
      <w:docPartBody>
        <w:p w:rsidR="008D2769" w:rsidRDefault="00012588" w:rsidP="00012588">
          <w:pPr>
            <w:pStyle w:val="322898F2562B40DCA674882C42D0A704"/>
          </w:pPr>
          <w:r w:rsidRPr="00AE7BB9">
            <w:rPr>
              <w:rStyle w:val="Textedelespacerserv"/>
            </w:rPr>
            <w:t>Choisissez un élément.</w:t>
          </w:r>
        </w:p>
      </w:docPartBody>
    </w:docPart>
    <w:docPart>
      <w:docPartPr>
        <w:name w:val="B8FABAEAD14C4BC7A8497E0DAB2C1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67110-0556-4D7D-8FA1-35E47C562405}"/>
      </w:docPartPr>
      <w:docPartBody>
        <w:p w:rsidR="00000000" w:rsidRDefault="0026493E" w:rsidP="0026493E">
          <w:pPr>
            <w:pStyle w:val="B8FABAEAD14C4BC7A8497E0DAB2C1D35"/>
          </w:pPr>
          <w:r w:rsidRPr="0051741A">
            <w:rPr>
              <w:color w:val="767171" w:themeColor="background2" w:themeShade="80"/>
            </w:rPr>
            <w:t>Entrer l’intitulée exacte de l’UE</w:t>
          </w:r>
        </w:p>
      </w:docPartBody>
    </w:docPart>
    <w:docPart>
      <w:docPartPr>
        <w:name w:val="BF411945813142879C7197D2534E4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03BE9-1B9A-44AD-85DA-363AE14FF898}"/>
      </w:docPartPr>
      <w:docPartBody>
        <w:p w:rsidR="00000000" w:rsidRDefault="0026493E" w:rsidP="0026493E">
          <w:pPr>
            <w:pStyle w:val="BF411945813142879C7197D2534E4110"/>
          </w:pPr>
          <w:r w:rsidRPr="00AE7BB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88"/>
    <w:rsid w:val="00012588"/>
    <w:rsid w:val="000536DF"/>
    <w:rsid w:val="0013492F"/>
    <w:rsid w:val="0026493E"/>
    <w:rsid w:val="00830C9F"/>
    <w:rsid w:val="008D2769"/>
    <w:rsid w:val="00925ABE"/>
    <w:rsid w:val="00A3719A"/>
    <w:rsid w:val="00D41766"/>
    <w:rsid w:val="00E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493E"/>
    <w:rPr>
      <w:color w:val="808080"/>
    </w:rPr>
  </w:style>
  <w:style w:type="paragraph" w:customStyle="1" w:styleId="FAAC070B4088473C9DD78C1864D34B6D">
    <w:name w:val="FAAC070B4088473C9DD78C1864D34B6D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">
    <w:name w:val="E28D8E9DAE7644AFAC4A826C8F6AF54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">
    <w:name w:val="98F88DF03FC94927883296E793D4BFA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C070B4088473C9DD78C1864D34B6D1">
    <w:name w:val="FAAC070B4088473C9DD78C1864D34B6D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1">
    <w:name w:val="E28D8E9DAE7644AFAC4A826C8F6AF542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1">
    <w:name w:val="98F88DF03FC94927883296E793D4BFA3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7C0B281AA42608ECC086E1AA0DC12">
    <w:name w:val="A9D7C0B281AA42608ECC086E1AA0DC12"/>
    <w:rsid w:val="00012588"/>
  </w:style>
  <w:style w:type="paragraph" w:customStyle="1" w:styleId="E70EF314F4A84A6398720C6BA8A1A6F8">
    <w:name w:val="E70EF314F4A84A6398720C6BA8A1A6F8"/>
    <w:rsid w:val="00012588"/>
  </w:style>
  <w:style w:type="paragraph" w:customStyle="1" w:styleId="FAAC070B4088473C9DD78C1864D34B6D2">
    <w:name w:val="FAAC070B4088473C9DD78C1864D34B6D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2">
    <w:name w:val="E28D8E9DAE7644AFAC4A826C8F6AF542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2">
    <w:name w:val="98F88DF03FC94927883296E793D4BFA3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9F34BAAB4BEB81EACDC3D4065C6C">
    <w:name w:val="2C759F34BAAB4BEB81EACDC3D4065C6C"/>
    <w:rsid w:val="00012588"/>
  </w:style>
  <w:style w:type="paragraph" w:customStyle="1" w:styleId="9C3F87622DE748A5912BA03E3646E103">
    <w:name w:val="9C3F87622DE748A5912BA03E3646E103"/>
    <w:rsid w:val="00012588"/>
  </w:style>
  <w:style w:type="paragraph" w:customStyle="1" w:styleId="08065BC7FF394171B806EF3E9C465BBD">
    <w:name w:val="08065BC7FF394171B806EF3E9C465BBD"/>
    <w:rsid w:val="00012588"/>
  </w:style>
  <w:style w:type="paragraph" w:customStyle="1" w:styleId="EA5E716D4C8B416C858500E95035931C">
    <w:name w:val="EA5E716D4C8B416C858500E95035931C"/>
    <w:rsid w:val="00012588"/>
  </w:style>
  <w:style w:type="paragraph" w:customStyle="1" w:styleId="8D330A1FE3C84E4185A11DF5C0CF46B4">
    <w:name w:val="8D330A1FE3C84E4185A11DF5C0CF46B4"/>
    <w:rsid w:val="00012588"/>
  </w:style>
  <w:style w:type="paragraph" w:customStyle="1" w:styleId="E83F0C8D7D8C48DEA06727DD9B85488C">
    <w:name w:val="E83F0C8D7D8C48DEA06727DD9B85488C"/>
    <w:rsid w:val="00012588"/>
  </w:style>
  <w:style w:type="paragraph" w:customStyle="1" w:styleId="B560307A2E2347AB8EBC0260D9EC5CB4">
    <w:name w:val="B560307A2E2347AB8EBC0260D9EC5CB4"/>
    <w:rsid w:val="00012588"/>
  </w:style>
  <w:style w:type="paragraph" w:customStyle="1" w:styleId="B5840AB8B03A45479C0E0C4ECDAED7DA">
    <w:name w:val="B5840AB8B03A45479C0E0C4ECDAED7DA"/>
    <w:rsid w:val="00012588"/>
  </w:style>
  <w:style w:type="paragraph" w:customStyle="1" w:styleId="16EE5516C86744ECB02099784E677F26">
    <w:name w:val="16EE5516C86744ECB02099784E677F26"/>
    <w:rsid w:val="00012588"/>
  </w:style>
  <w:style w:type="paragraph" w:customStyle="1" w:styleId="CEF8B0BB6E1F4CF4801EA62EF1E2A16E">
    <w:name w:val="CEF8B0BB6E1F4CF4801EA62EF1E2A16E"/>
    <w:rsid w:val="00012588"/>
  </w:style>
  <w:style w:type="paragraph" w:customStyle="1" w:styleId="B5A370CCF2034B18943E1392AFD1D37A">
    <w:name w:val="B5A370CCF2034B18943E1392AFD1D37A"/>
    <w:rsid w:val="00012588"/>
  </w:style>
  <w:style w:type="paragraph" w:customStyle="1" w:styleId="A4222E0FB56A48C88E002991D991195D">
    <w:name w:val="A4222E0FB56A48C88E002991D991195D"/>
    <w:rsid w:val="00012588"/>
  </w:style>
  <w:style w:type="paragraph" w:customStyle="1" w:styleId="0862F8C739D04EF38D0AD5E59E86B99B">
    <w:name w:val="0862F8C739D04EF38D0AD5E59E86B99B"/>
    <w:rsid w:val="00012588"/>
  </w:style>
  <w:style w:type="paragraph" w:customStyle="1" w:styleId="322898F2562B40DCA674882C42D0A704">
    <w:name w:val="322898F2562B40DCA674882C42D0A704"/>
    <w:rsid w:val="00012588"/>
  </w:style>
  <w:style w:type="paragraph" w:customStyle="1" w:styleId="FAAC070B4088473C9DD78C1864D34B6D3">
    <w:name w:val="FAAC070B4088473C9DD78C1864D34B6D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3">
    <w:name w:val="E28D8E9DAE7644AFAC4A826C8F6AF542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3">
    <w:name w:val="98F88DF03FC94927883296E793D4BFA3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E5516C86744ECB02099784E677F261">
    <w:name w:val="16EE5516C86744ECB02099784E677F26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70CCF2034B18943E1392AFD1D37A1">
    <w:name w:val="B5A370CCF2034B18943E1392AFD1D37A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F8C739D04EF38D0AD5E59E86B99B1">
    <w:name w:val="0862F8C739D04EF38D0AD5E59E86B99B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3A5384E99424BB2E674EF2FD4A04E">
    <w:name w:val="A2F3A5384E99424BB2E674EF2FD4A04E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C070B4088473C9DD78C1864D34B6D4">
    <w:name w:val="FAAC070B4088473C9DD78C1864D34B6D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4">
    <w:name w:val="E28D8E9DAE7644AFAC4A826C8F6AF542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4">
    <w:name w:val="98F88DF03FC94927883296E793D4BFA3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E5516C86744ECB02099784E677F262">
    <w:name w:val="16EE5516C86744ECB02099784E677F26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70CCF2034B18943E1392AFD1D37A2">
    <w:name w:val="B5A370CCF2034B18943E1392AFD1D37A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F8C739D04EF38D0AD5E59E86B99B2">
    <w:name w:val="0862F8C739D04EF38D0AD5E59E86B99B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3A5384E99424BB2E674EF2FD4A04E1">
    <w:name w:val="A2F3A5384E99424BB2E674EF2FD4A04E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6FA6E598248C4A2F915C9F58EAAFC">
    <w:name w:val="0FE6FA6E598248C4A2F915C9F58EAAFC"/>
    <w:rsid w:val="00012588"/>
  </w:style>
  <w:style w:type="paragraph" w:customStyle="1" w:styleId="FAAC070B4088473C9DD78C1864D34B6D5">
    <w:name w:val="FAAC070B4088473C9DD78C1864D34B6D5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5">
    <w:name w:val="E28D8E9DAE7644AFAC4A826C8F6AF5425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5">
    <w:name w:val="98F88DF03FC94927883296E793D4BFA35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E5516C86744ECB02099784E677F263">
    <w:name w:val="16EE5516C86744ECB02099784E677F26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70CCF2034B18943E1392AFD1D37A3">
    <w:name w:val="B5A370CCF2034B18943E1392AFD1D37A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F8C739D04EF38D0AD5E59E86B99B3">
    <w:name w:val="0862F8C739D04EF38D0AD5E59E86B99B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3A5384E99424BB2E674EF2FD4A04E2">
    <w:name w:val="A2F3A5384E99424BB2E674EF2FD4A04E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6FA6E598248C4A2F915C9F58EAAFC1">
    <w:name w:val="0FE6FA6E598248C4A2F915C9F58EAAFC1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C070B4088473C9DD78C1864D34B6D6">
    <w:name w:val="FAAC070B4088473C9DD78C1864D34B6D6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6">
    <w:name w:val="E28D8E9DAE7644AFAC4A826C8F6AF5426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6">
    <w:name w:val="98F88DF03FC94927883296E793D4BFA36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E5516C86744ECB02099784E677F264">
    <w:name w:val="16EE5516C86744ECB02099784E677F26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70CCF2034B18943E1392AFD1D37A4">
    <w:name w:val="B5A370CCF2034B18943E1392AFD1D37A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F8C739D04EF38D0AD5E59E86B99B4">
    <w:name w:val="0862F8C739D04EF38D0AD5E59E86B99B4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3A5384E99424BB2E674EF2FD4A04E3">
    <w:name w:val="A2F3A5384E99424BB2E674EF2FD4A04E3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6FA6E598248C4A2F915C9F58EAAFC2">
    <w:name w:val="0FE6FA6E598248C4A2F915C9F58EAAFC2"/>
    <w:rsid w:val="0001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C070B4088473C9DD78C1864D34B6D7">
    <w:name w:val="FAAC070B4088473C9DD78C1864D34B6D7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D8E9DAE7644AFAC4A826C8F6AF5427">
    <w:name w:val="E28D8E9DAE7644AFAC4A826C8F6AF5427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88DF03FC94927883296E793D4BFA37">
    <w:name w:val="98F88DF03FC94927883296E793D4BFA37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E5516C86744ECB02099784E677F265">
    <w:name w:val="16EE5516C86744ECB02099784E677F265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70CCF2034B18943E1392AFD1D37A5">
    <w:name w:val="B5A370CCF2034B18943E1392AFD1D37A5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F8C739D04EF38D0AD5E59E86B99B5">
    <w:name w:val="0862F8C739D04EF38D0AD5E59E86B99B5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6FA6E598248C4A2F915C9F58EAAFC3">
    <w:name w:val="0FE6FA6E598248C4A2F915C9F58EAAFC3"/>
    <w:rsid w:val="0092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ABAEAD14C4BC7A8497E0DAB2C1D35">
    <w:name w:val="B8FABAEAD14C4BC7A8497E0DAB2C1D35"/>
    <w:rsid w:val="0026493E"/>
  </w:style>
  <w:style w:type="paragraph" w:customStyle="1" w:styleId="BF411945813142879C7197D2534E4110">
    <w:name w:val="BF411945813142879C7197D2534E4110"/>
    <w:rsid w:val="00264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785A-42C7-4D99-901E-280B6912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PIR Modèle S4 CYCLE COMPLET</Template>
  <TotalTime>80</TotalTime>
  <Pages>1</Pages>
  <Words>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Dos Santos</cp:lastModifiedBy>
  <cp:revision>13</cp:revision>
  <cp:lastPrinted>2024-04-11T11:53:00Z</cp:lastPrinted>
  <dcterms:created xsi:type="dcterms:W3CDTF">2024-10-09T13:12:00Z</dcterms:created>
  <dcterms:modified xsi:type="dcterms:W3CDTF">2025-01-09T08:45:00Z</dcterms:modified>
</cp:coreProperties>
</file>